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060"/>
        <w:gridCol w:w="1996"/>
        <w:gridCol w:w="2522"/>
      </w:tblGrid>
      <w:tr w:rsidR="00C96BF4" w:rsidRPr="00FF20E4" w14:paraId="23CB8806" w14:textId="77777777" w:rsidTr="00144FCF">
        <w:tc>
          <w:tcPr>
            <w:tcW w:w="1998" w:type="dxa"/>
            <w:shd w:val="clear" w:color="auto" w:fill="F2F2F2" w:themeFill="background1" w:themeFillShade="F2"/>
          </w:tcPr>
          <w:p w14:paraId="7076E5EA" w14:textId="77777777" w:rsidR="00C96BF4" w:rsidRPr="0015601D" w:rsidRDefault="00C96BF4" w:rsidP="005979E0">
            <w:pPr>
              <w:pStyle w:val="Label"/>
              <w:spacing w:line="360" w:lineRule="auto"/>
              <w:rPr>
                <w:rFonts w:ascii="Arial" w:hAnsi="Arial"/>
                <w:sz w:val="22"/>
              </w:rPr>
            </w:pPr>
            <w:r w:rsidRPr="0015601D">
              <w:rPr>
                <w:rFonts w:ascii="Arial" w:hAnsi="Arial"/>
                <w:sz w:val="22"/>
              </w:rPr>
              <w:t>Job Title:</w:t>
            </w:r>
          </w:p>
        </w:tc>
        <w:tc>
          <w:tcPr>
            <w:tcW w:w="3060" w:type="dxa"/>
          </w:tcPr>
          <w:p w14:paraId="1C5F473C" w14:textId="0248A622" w:rsidR="00C96BF4" w:rsidRPr="00FF20E4" w:rsidRDefault="00C96BF4" w:rsidP="005979E0">
            <w:pPr>
              <w:pStyle w:val="Label"/>
              <w:spacing w:line="36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Bar Staff</w:t>
            </w:r>
          </w:p>
        </w:tc>
        <w:tc>
          <w:tcPr>
            <w:tcW w:w="1996" w:type="dxa"/>
            <w:shd w:val="clear" w:color="auto" w:fill="F2F2F2" w:themeFill="background1" w:themeFillShade="F2"/>
          </w:tcPr>
          <w:p w14:paraId="0E3C7AC7" w14:textId="5DD07B01" w:rsidR="00C96BF4" w:rsidRPr="00FF20E4" w:rsidRDefault="00C96BF4" w:rsidP="005979E0">
            <w:pPr>
              <w:pStyle w:val="Label"/>
              <w:spacing w:line="360" w:lineRule="auto"/>
              <w:rPr>
                <w:rFonts w:ascii="Arial" w:hAnsi="Arial"/>
                <w:szCs w:val="20"/>
              </w:rPr>
            </w:pPr>
            <w:r w:rsidRPr="00FF20E4">
              <w:rPr>
                <w:rFonts w:ascii="Arial" w:hAnsi="Arial"/>
                <w:szCs w:val="20"/>
              </w:rPr>
              <w:t>Travel Required:</w:t>
            </w:r>
          </w:p>
        </w:tc>
        <w:tc>
          <w:tcPr>
            <w:tcW w:w="2522" w:type="dxa"/>
          </w:tcPr>
          <w:p w14:paraId="413EDDB0" w14:textId="39803F32" w:rsidR="00C96BF4" w:rsidRPr="00FF20E4" w:rsidRDefault="00C96BF4" w:rsidP="005979E0">
            <w:pPr>
              <w:pStyle w:val="Details"/>
              <w:spacing w:line="36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N/A</w:t>
            </w:r>
          </w:p>
        </w:tc>
      </w:tr>
      <w:tr w:rsidR="00C96BF4" w:rsidRPr="00FF20E4" w14:paraId="2B0676B0" w14:textId="77777777" w:rsidTr="00144FCF">
        <w:tc>
          <w:tcPr>
            <w:tcW w:w="1998" w:type="dxa"/>
            <w:shd w:val="clear" w:color="auto" w:fill="F2F2F2" w:themeFill="background1" w:themeFillShade="F2"/>
          </w:tcPr>
          <w:p w14:paraId="522E14E9" w14:textId="77777777" w:rsidR="00C96BF4" w:rsidRPr="0015601D" w:rsidRDefault="00C96BF4" w:rsidP="005979E0">
            <w:pPr>
              <w:pStyle w:val="Label"/>
              <w:spacing w:line="360" w:lineRule="auto"/>
              <w:rPr>
                <w:rFonts w:ascii="Arial" w:hAnsi="Arial"/>
                <w:sz w:val="22"/>
              </w:rPr>
            </w:pPr>
            <w:r w:rsidRPr="0015601D">
              <w:rPr>
                <w:rFonts w:ascii="Arial" w:hAnsi="Arial"/>
                <w:sz w:val="22"/>
              </w:rPr>
              <w:t>Location:</w:t>
            </w:r>
          </w:p>
        </w:tc>
        <w:tc>
          <w:tcPr>
            <w:tcW w:w="3060" w:type="dxa"/>
          </w:tcPr>
          <w:p w14:paraId="4CE51A77" w14:textId="2473E00E" w:rsidR="00C96BF4" w:rsidRPr="00FF20E4" w:rsidRDefault="00C96BF4" w:rsidP="005979E0">
            <w:pPr>
              <w:pStyle w:val="Details"/>
              <w:spacing w:line="36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Norwich Arts Centre</w:t>
            </w:r>
            <w:r w:rsidR="007E787B">
              <w:rPr>
                <w:rFonts w:ascii="Arial" w:hAnsi="Arial"/>
                <w:szCs w:val="20"/>
              </w:rPr>
              <w:t xml:space="preserve"> </w:t>
            </w:r>
          </w:p>
        </w:tc>
        <w:tc>
          <w:tcPr>
            <w:tcW w:w="199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C352FAF" w14:textId="05951728" w:rsidR="00C96BF4" w:rsidRPr="00FF20E4" w:rsidRDefault="00C96BF4" w:rsidP="005979E0">
            <w:pPr>
              <w:pStyle w:val="Label"/>
              <w:spacing w:line="360" w:lineRule="auto"/>
              <w:rPr>
                <w:rFonts w:ascii="Arial" w:hAnsi="Arial"/>
                <w:szCs w:val="20"/>
              </w:rPr>
            </w:pPr>
            <w:r w:rsidRPr="00FF20E4">
              <w:rPr>
                <w:rFonts w:ascii="Arial" w:hAnsi="Arial"/>
                <w:szCs w:val="20"/>
              </w:rPr>
              <w:t>Position Type:</w:t>
            </w:r>
          </w:p>
        </w:tc>
        <w:tc>
          <w:tcPr>
            <w:tcW w:w="2522" w:type="dxa"/>
          </w:tcPr>
          <w:p w14:paraId="6F7307FD" w14:textId="43A61E17" w:rsidR="00C96BF4" w:rsidRPr="00FF20E4" w:rsidRDefault="00C96BF4" w:rsidP="00874ACE">
            <w:pPr>
              <w:pStyle w:val="Details"/>
              <w:spacing w:line="36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Casual</w:t>
            </w:r>
          </w:p>
        </w:tc>
      </w:tr>
      <w:tr w:rsidR="00C96BF4" w:rsidRPr="00FF20E4" w14:paraId="577129E3" w14:textId="77777777" w:rsidTr="00144FCF">
        <w:tc>
          <w:tcPr>
            <w:tcW w:w="1998" w:type="dxa"/>
            <w:shd w:val="clear" w:color="auto" w:fill="F2F2F2" w:themeFill="background1" w:themeFillShade="F2"/>
          </w:tcPr>
          <w:p w14:paraId="3204087E" w14:textId="77777777" w:rsidR="00C96BF4" w:rsidRPr="0015601D" w:rsidRDefault="00C96BF4" w:rsidP="005979E0">
            <w:pPr>
              <w:pStyle w:val="Label"/>
              <w:spacing w:line="360" w:lineRule="auto"/>
              <w:rPr>
                <w:rFonts w:ascii="Arial" w:hAnsi="Arial"/>
                <w:sz w:val="22"/>
              </w:rPr>
            </w:pPr>
            <w:r w:rsidRPr="0015601D">
              <w:rPr>
                <w:rFonts w:ascii="Arial" w:hAnsi="Arial"/>
                <w:sz w:val="22"/>
              </w:rPr>
              <w:t>Current Salary:</w:t>
            </w:r>
          </w:p>
        </w:tc>
        <w:tc>
          <w:tcPr>
            <w:tcW w:w="3060" w:type="dxa"/>
          </w:tcPr>
          <w:p w14:paraId="3EE6BDA5" w14:textId="63F16D2E" w:rsidR="007E787B" w:rsidRDefault="002D253E" w:rsidP="002D68AB">
            <w:pPr>
              <w:pStyle w:val="Details"/>
              <w:spacing w:line="36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Real </w:t>
            </w:r>
            <w:r w:rsidR="007E787B">
              <w:rPr>
                <w:rFonts w:ascii="Arial" w:hAnsi="Arial"/>
                <w:szCs w:val="20"/>
              </w:rPr>
              <w:t xml:space="preserve">Living Wage Employer </w:t>
            </w:r>
          </w:p>
          <w:p w14:paraId="5FC69958" w14:textId="57757899" w:rsidR="00C96BF4" w:rsidRPr="00FF20E4" w:rsidRDefault="002C621C" w:rsidP="002D68AB">
            <w:pPr>
              <w:pStyle w:val="Details"/>
              <w:spacing w:line="36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£12 p/h</w:t>
            </w:r>
          </w:p>
        </w:tc>
        <w:tc>
          <w:tcPr>
            <w:tcW w:w="199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0F5C16C" w14:textId="23327ADF" w:rsidR="00C96BF4" w:rsidRPr="00FF20E4" w:rsidRDefault="00C96BF4" w:rsidP="005979E0">
            <w:pPr>
              <w:pStyle w:val="Label"/>
              <w:spacing w:line="360" w:lineRule="auto"/>
              <w:rPr>
                <w:rFonts w:ascii="Arial" w:hAnsi="Arial"/>
                <w:szCs w:val="20"/>
              </w:rPr>
            </w:pPr>
            <w:r w:rsidRPr="00FF20E4">
              <w:rPr>
                <w:rFonts w:ascii="Arial" w:hAnsi="Arial"/>
                <w:szCs w:val="20"/>
              </w:rPr>
              <w:t>Start Date:</w:t>
            </w:r>
          </w:p>
        </w:tc>
        <w:tc>
          <w:tcPr>
            <w:tcW w:w="2522" w:type="dxa"/>
          </w:tcPr>
          <w:p w14:paraId="4F0A411F" w14:textId="6465F509" w:rsidR="00EF1113" w:rsidRPr="00FF20E4" w:rsidRDefault="00EF1113" w:rsidP="00C5733B">
            <w:pPr>
              <w:pStyle w:val="Details"/>
              <w:spacing w:line="360" w:lineRule="auto"/>
              <w:rPr>
                <w:rFonts w:ascii="Arial" w:hAnsi="Arial"/>
                <w:szCs w:val="20"/>
              </w:rPr>
            </w:pPr>
          </w:p>
        </w:tc>
      </w:tr>
      <w:tr w:rsidR="00C96BF4" w:rsidRPr="00FF20E4" w14:paraId="1EE227DD" w14:textId="77777777" w:rsidTr="00144FCF">
        <w:tc>
          <w:tcPr>
            <w:tcW w:w="1998" w:type="dxa"/>
            <w:shd w:val="clear" w:color="auto" w:fill="F2F2F2" w:themeFill="background1" w:themeFillShade="F2"/>
          </w:tcPr>
          <w:p w14:paraId="2B60CB53" w14:textId="77777777" w:rsidR="00C96BF4" w:rsidRPr="0015601D" w:rsidRDefault="00C96BF4" w:rsidP="005979E0">
            <w:pPr>
              <w:pStyle w:val="Label"/>
              <w:spacing w:line="360" w:lineRule="auto"/>
              <w:rPr>
                <w:rFonts w:ascii="Arial" w:hAnsi="Arial"/>
                <w:sz w:val="22"/>
              </w:rPr>
            </w:pPr>
            <w:r w:rsidRPr="0015601D">
              <w:rPr>
                <w:rFonts w:ascii="Arial" w:hAnsi="Arial"/>
                <w:sz w:val="22"/>
              </w:rPr>
              <w:t>HR Contact:</w:t>
            </w:r>
          </w:p>
        </w:tc>
        <w:tc>
          <w:tcPr>
            <w:tcW w:w="3060" w:type="dxa"/>
          </w:tcPr>
          <w:p w14:paraId="3B64EB2C" w14:textId="44131C59" w:rsidR="00C96BF4" w:rsidRPr="00FF20E4" w:rsidRDefault="00C96BF4" w:rsidP="005979E0">
            <w:pPr>
              <w:pStyle w:val="Details"/>
              <w:spacing w:line="36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Bradley </w:t>
            </w:r>
            <w:proofErr w:type="spellStart"/>
            <w:r>
              <w:rPr>
                <w:rFonts w:ascii="Arial" w:hAnsi="Arial"/>
                <w:szCs w:val="20"/>
              </w:rPr>
              <w:t>Glasspoole</w:t>
            </w:r>
            <w:proofErr w:type="spellEnd"/>
          </w:p>
        </w:tc>
        <w:tc>
          <w:tcPr>
            <w:tcW w:w="1996" w:type="dxa"/>
            <w:shd w:val="clear" w:color="auto" w:fill="F2F2F2" w:themeFill="background1" w:themeFillShade="F2"/>
          </w:tcPr>
          <w:p w14:paraId="299EBD6B" w14:textId="4B499FCD" w:rsidR="00C96BF4" w:rsidRPr="00FF20E4" w:rsidRDefault="00C96BF4" w:rsidP="005979E0">
            <w:pPr>
              <w:pStyle w:val="Label"/>
              <w:spacing w:line="360" w:lineRule="auto"/>
              <w:rPr>
                <w:rFonts w:ascii="Arial" w:hAnsi="Arial"/>
                <w:szCs w:val="20"/>
              </w:rPr>
            </w:pPr>
            <w:r w:rsidRPr="00FF20E4">
              <w:rPr>
                <w:rFonts w:ascii="Arial" w:hAnsi="Arial"/>
                <w:szCs w:val="20"/>
              </w:rPr>
              <w:t>Posting Expires:</w:t>
            </w:r>
          </w:p>
        </w:tc>
        <w:sdt>
          <w:sdtPr>
            <w:rPr>
              <w:rFonts w:ascii="Arial" w:hAnsi="Arial"/>
              <w:szCs w:val="20"/>
            </w:rPr>
            <w:id w:val="-193929593"/>
            <w:placeholder>
              <w:docPart w:val="769F72C8F1343448A6499A0239AAB461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22" w:type="dxa"/>
              </w:tcPr>
              <w:p w14:paraId="49D581D2" w14:textId="08D55ABB" w:rsidR="00C96BF4" w:rsidRPr="00FF20E4" w:rsidRDefault="00C96BF4" w:rsidP="005979E0">
                <w:pPr>
                  <w:pStyle w:val="Details"/>
                  <w:spacing w:line="360" w:lineRule="auto"/>
                  <w:rPr>
                    <w:rFonts w:ascii="Arial" w:hAnsi="Arial"/>
                    <w:szCs w:val="20"/>
                  </w:rPr>
                </w:pPr>
                <w:r>
                  <w:rPr>
                    <w:rFonts w:ascii="Arial" w:hAnsi="Arial"/>
                    <w:szCs w:val="20"/>
                  </w:rPr>
                  <w:t>N/A</w:t>
                </w:r>
              </w:p>
            </w:tc>
          </w:sdtContent>
        </w:sdt>
      </w:tr>
      <w:tr w:rsidR="00C96BF4" w:rsidRPr="00FF20E4" w14:paraId="0A0C78A2" w14:textId="77777777" w:rsidTr="00144FCF">
        <w:tc>
          <w:tcPr>
            <w:tcW w:w="1998" w:type="dxa"/>
            <w:shd w:val="clear" w:color="auto" w:fill="F2F2F2" w:themeFill="background1" w:themeFillShade="F2"/>
          </w:tcPr>
          <w:p w14:paraId="65200334" w14:textId="77777777" w:rsidR="00C96BF4" w:rsidRPr="0015601D" w:rsidRDefault="00C96BF4" w:rsidP="005979E0">
            <w:pPr>
              <w:pStyle w:val="Label"/>
              <w:spacing w:line="360" w:lineRule="auto"/>
              <w:rPr>
                <w:rFonts w:ascii="Arial" w:hAnsi="Arial"/>
                <w:sz w:val="22"/>
              </w:rPr>
            </w:pPr>
            <w:r w:rsidRPr="0015601D">
              <w:rPr>
                <w:rFonts w:ascii="Arial" w:hAnsi="Arial"/>
                <w:sz w:val="22"/>
              </w:rPr>
              <w:t>Training:</w:t>
            </w:r>
          </w:p>
        </w:tc>
        <w:tc>
          <w:tcPr>
            <w:tcW w:w="3060" w:type="dxa"/>
          </w:tcPr>
          <w:p w14:paraId="1827CB64" w14:textId="405757E3" w:rsidR="00C96BF4" w:rsidRPr="00FF20E4" w:rsidRDefault="00C96BF4" w:rsidP="005979E0">
            <w:pPr>
              <w:pStyle w:val="Details"/>
              <w:spacing w:line="36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Yes</w:t>
            </w:r>
          </w:p>
        </w:tc>
        <w:tc>
          <w:tcPr>
            <w:tcW w:w="1996" w:type="dxa"/>
            <w:shd w:val="clear" w:color="auto" w:fill="F2F2F2" w:themeFill="background1" w:themeFillShade="F2"/>
          </w:tcPr>
          <w:p w14:paraId="49B28B93" w14:textId="07D7BD0A" w:rsidR="00C96BF4" w:rsidRPr="00FF20E4" w:rsidRDefault="00C96BF4" w:rsidP="005979E0">
            <w:pPr>
              <w:pStyle w:val="Label"/>
              <w:spacing w:line="360" w:lineRule="auto"/>
              <w:rPr>
                <w:rFonts w:ascii="Arial" w:hAnsi="Arial"/>
                <w:szCs w:val="20"/>
              </w:rPr>
            </w:pPr>
            <w:r w:rsidRPr="00FF20E4">
              <w:rPr>
                <w:rFonts w:ascii="Arial" w:hAnsi="Arial"/>
                <w:szCs w:val="20"/>
              </w:rPr>
              <w:t>Responsible to:</w:t>
            </w:r>
          </w:p>
        </w:tc>
        <w:tc>
          <w:tcPr>
            <w:tcW w:w="2522" w:type="dxa"/>
          </w:tcPr>
          <w:p w14:paraId="61A174D8" w14:textId="0649628E" w:rsidR="00C96BF4" w:rsidRPr="00AC28A8" w:rsidRDefault="002C621C" w:rsidP="00AC28A8">
            <w:pPr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Operations Manager</w:t>
            </w:r>
            <w:r w:rsidR="00AC28A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/ Duty Manager</w:t>
            </w:r>
            <w:r w:rsidR="00AC28A8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C96BF4" w:rsidRPr="00FF20E4" w14:paraId="1798B493" w14:textId="77777777" w:rsidTr="00144FCF">
        <w:tc>
          <w:tcPr>
            <w:tcW w:w="9576" w:type="dxa"/>
            <w:gridSpan w:val="4"/>
            <w:shd w:val="clear" w:color="auto" w:fill="D9D9D9" w:themeFill="background1" w:themeFillShade="D9"/>
          </w:tcPr>
          <w:p w14:paraId="1B7CA37D" w14:textId="77777777" w:rsidR="00C96BF4" w:rsidRPr="0015601D" w:rsidRDefault="00C96BF4" w:rsidP="005979E0">
            <w:pPr>
              <w:pStyle w:val="Label"/>
              <w:spacing w:line="360" w:lineRule="auto"/>
              <w:rPr>
                <w:rFonts w:ascii="Arial" w:hAnsi="Arial"/>
                <w:sz w:val="22"/>
              </w:rPr>
            </w:pPr>
            <w:r w:rsidRPr="0015601D">
              <w:rPr>
                <w:rFonts w:ascii="Arial" w:hAnsi="Arial"/>
                <w:sz w:val="22"/>
              </w:rPr>
              <w:t>Job Description</w:t>
            </w:r>
          </w:p>
        </w:tc>
      </w:tr>
      <w:tr w:rsidR="00C96BF4" w:rsidRPr="00FF20E4" w14:paraId="19F0764C" w14:textId="77777777" w:rsidTr="00144FCF">
        <w:tc>
          <w:tcPr>
            <w:tcW w:w="9576" w:type="dxa"/>
            <w:gridSpan w:val="4"/>
          </w:tcPr>
          <w:p w14:paraId="291248E2" w14:textId="77777777" w:rsidR="00C96BF4" w:rsidRPr="0015601D" w:rsidRDefault="00C96BF4" w:rsidP="00F861F7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sz w:val="22"/>
              </w:rPr>
            </w:pPr>
          </w:p>
          <w:p w14:paraId="7A6F3035" w14:textId="77777777" w:rsidR="0015601D" w:rsidRPr="0015601D" w:rsidRDefault="0015601D" w:rsidP="007E787B">
            <w:pPr>
              <w:pStyle w:val="BulletedLis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b/>
                <w:sz w:val="22"/>
              </w:rPr>
            </w:pPr>
          </w:p>
          <w:p w14:paraId="3D82D633" w14:textId="787ADDBD" w:rsidR="00C96BF4" w:rsidRPr="0015601D" w:rsidRDefault="00C96BF4" w:rsidP="007E787B">
            <w:pPr>
              <w:pStyle w:val="BulletedLis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b/>
                <w:sz w:val="22"/>
              </w:rPr>
            </w:pPr>
            <w:r w:rsidRPr="0015601D">
              <w:rPr>
                <w:rFonts w:ascii="Arial" w:hAnsi="Arial" w:cs="Arial"/>
                <w:b/>
                <w:sz w:val="22"/>
              </w:rPr>
              <w:t>Role and Responsibilities</w:t>
            </w:r>
            <w:r w:rsidR="0015601D" w:rsidRPr="0015601D">
              <w:rPr>
                <w:rFonts w:ascii="Arial" w:hAnsi="Arial" w:cs="Arial"/>
                <w:b/>
                <w:sz w:val="22"/>
              </w:rPr>
              <w:br/>
            </w:r>
          </w:p>
          <w:p w14:paraId="5F604309" w14:textId="47782730" w:rsidR="00C96BF4" w:rsidRPr="0015601D" w:rsidRDefault="00C96BF4" w:rsidP="00F861F7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To ensure that</w:t>
            </w:r>
            <w:r w:rsidR="007E787B">
              <w:rPr>
                <w:rFonts w:ascii="Arial" w:hAnsi="Arial" w:cs="Arial"/>
                <w:sz w:val="22"/>
              </w:rPr>
              <w:t xml:space="preserve"> </w:t>
            </w:r>
            <w:r w:rsidR="00AB12A7">
              <w:rPr>
                <w:rFonts w:ascii="Arial" w:hAnsi="Arial" w:cs="Arial"/>
                <w:sz w:val="22"/>
              </w:rPr>
              <w:t>the NAC</w:t>
            </w:r>
            <w:r w:rsidR="007E787B">
              <w:rPr>
                <w:rFonts w:ascii="Arial" w:hAnsi="Arial" w:cs="Arial"/>
                <w:sz w:val="22"/>
              </w:rPr>
              <w:t xml:space="preserve"> </w:t>
            </w:r>
            <w:r w:rsidRPr="0015601D">
              <w:rPr>
                <w:rFonts w:ascii="Arial" w:hAnsi="Arial" w:cs="Arial"/>
                <w:sz w:val="22"/>
              </w:rPr>
              <w:t>bar work</w:t>
            </w:r>
            <w:r w:rsidR="002D253E">
              <w:rPr>
                <w:rFonts w:ascii="Arial" w:hAnsi="Arial" w:cs="Arial"/>
                <w:sz w:val="22"/>
              </w:rPr>
              <w:t>s</w:t>
            </w:r>
            <w:r w:rsidRPr="0015601D">
              <w:rPr>
                <w:rFonts w:ascii="Arial" w:hAnsi="Arial" w:cs="Arial"/>
                <w:sz w:val="22"/>
              </w:rPr>
              <w:t xml:space="preserve"> efficiently and effectively while maintaining a high level of customer care and adhering to all legislative requirements. </w:t>
            </w:r>
          </w:p>
          <w:p w14:paraId="0AF88850" w14:textId="77777777" w:rsidR="00C96BF4" w:rsidRPr="0015601D" w:rsidRDefault="00C96BF4" w:rsidP="00F861F7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sz w:val="22"/>
              </w:rPr>
            </w:pPr>
          </w:p>
          <w:p w14:paraId="3139BB7C" w14:textId="4949AE1C" w:rsidR="00C96BF4" w:rsidRPr="0015601D" w:rsidRDefault="00C96BF4" w:rsidP="007E787B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sz w:val="22"/>
              </w:rPr>
            </w:pPr>
            <w:r w:rsidRPr="0015601D">
              <w:rPr>
                <w:rFonts w:ascii="Arial" w:hAnsi="Arial" w:cs="Arial"/>
                <w:b/>
                <w:sz w:val="22"/>
              </w:rPr>
              <w:t>Duties</w:t>
            </w:r>
          </w:p>
          <w:p w14:paraId="673D0292" w14:textId="2FDE8E2D" w:rsidR="00C96BF4" w:rsidRPr="00B90BAC" w:rsidRDefault="00C96BF4" w:rsidP="00B90BAC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Serving customers in an efficient and professional manner.</w:t>
            </w:r>
          </w:p>
          <w:p w14:paraId="2A988510" w14:textId="77777777" w:rsidR="00C96BF4" w:rsidRPr="0015601D" w:rsidRDefault="00C96BF4" w:rsidP="00F861F7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Changing barrels and knowledge of cellar maintenance.</w:t>
            </w:r>
          </w:p>
          <w:p w14:paraId="3835917A" w14:textId="77777777" w:rsidR="00C96BF4" w:rsidRPr="0015601D" w:rsidRDefault="00C96BF4" w:rsidP="00F861F7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Stocking up of products and rotation of stock.</w:t>
            </w:r>
          </w:p>
          <w:p w14:paraId="7A1AC6EA" w14:textId="77777777" w:rsidR="00C96BF4" w:rsidRPr="0015601D" w:rsidRDefault="00C96BF4" w:rsidP="00F861F7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Carrying out relevant opening and closing checks &amp; procedures.</w:t>
            </w:r>
          </w:p>
          <w:p w14:paraId="704DF7CA" w14:textId="77777777" w:rsidR="00C96BF4" w:rsidRPr="0015601D" w:rsidRDefault="00C96BF4" w:rsidP="00F861F7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Collecting plastics/glasses from around the building.</w:t>
            </w:r>
          </w:p>
          <w:p w14:paraId="7A27F917" w14:textId="77777777" w:rsidR="00C96BF4" w:rsidRPr="0015601D" w:rsidRDefault="00C96BF4" w:rsidP="00F861F7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Prepare catering riders for the artists.</w:t>
            </w:r>
          </w:p>
          <w:p w14:paraId="6A8BD92B" w14:textId="77777777" w:rsidR="00C96BF4" w:rsidRPr="0015601D" w:rsidRDefault="00C96BF4" w:rsidP="00F861F7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Cleaning of bar and kitchen areas.</w:t>
            </w:r>
          </w:p>
          <w:p w14:paraId="12174388" w14:textId="77777777" w:rsidR="00C96BF4" w:rsidRPr="0015601D" w:rsidRDefault="00C96BF4" w:rsidP="00F861F7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 xml:space="preserve">To wash up bar and kitchen items. </w:t>
            </w:r>
          </w:p>
          <w:p w14:paraId="21866404" w14:textId="77777777" w:rsidR="00C96BF4" w:rsidRPr="0015601D" w:rsidRDefault="00C96BF4" w:rsidP="00F861F7">
            <w:pPr>
              <w:pStyle w:val="Bulleted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Any other duties or tasks commensurate with the post and its level of responsibility, which may become necessary.</w:t>
            </w:r>
          </w:p>
          <w:p w14:paraId="3BB7BC5A" w14:textId="77777777" w:rsidR="00C96BF4" w:rsidRPr="0015601D" w:rsidRDefault="00C96BF4" w:rsidP="00F861F7">
            <w:pPr>
              <w:pStyle w:val="BulletedList"/>
              <w:numPr>
                <w:ilvl w:val="0"/>
                <w:numId w:val="0"/>
              </w:numPr>
              <w:ind w:left="284"/>
              <w:rPr>
                <w:rFonts w:ascii="Arial" w:hAnsi="Arial" w:cs="Arial"/>
                <w:b/>
                <w:sz w:val="22"/>
              </w:rPr>
            </w:pPr>
          </w:p>
          <w:p w14:paraId="2B0F01BA" w14:textId="196EC35E" w:rsidR="00C96BF4" w:rsidRPr="0015601D" w:rsidRDefault="00C96BF4" w:rsidP="007E787B">
            <w:pPr>
              <w:pStyle w:val="BulletedList"/>
              <w:numPr>
                <w:ilvl w:val="0"/>
                <w:numId w:val="0"/>
              </w:numPr>
              <w:ind w:left="284"/>
              <w:rPr>
                <w:rFonts w:ascii="Arial" w:hAnsi="Arial" w:cs="Arial"/>
                <w:b/>
                <w:sz w:val="22"/>
              </w:rPr>
            </w:pPr>
            <w:r w:rsidRPr="0015601D">
              <w:rPr>
                <w:rFonts w:ascii="Arial" w:hAnsi="Arial" w:cs="Arial"/>
                <w:b/>
                <w:sz w:val="22"/>
              </w:rPr>
              <w:t xml:space="preserve"> Preferred Skills</w:t>
            </w:r>
          </w:p>
          <w:p w14:paraId="79C1FA75" w14:textId="757BDD6B" w:rsidR="00C96BF4" w:rsidRPr="0015601D" w:rsidRDefault="00C96BF4" w:rsidP="00F861F7">
            <w:pPr>
              <w:pStyle w:val="Bulleted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Experience of working</w:t>
            </w:r>
            <w:r w:rsidR="00860716" w:rsidRPr="0015601D">
              <w:rPr>
                <w:rFonts w:ascii="Arial" w:hAnsi="Arial" w:cs="Arial"/>
                <w:sz w:val="22"/>
              </w:rPr>
              <w:t xml:space="preserve"> as part of a team</w:t>
            </w:r>
            <w:r w:rsidRPr="0015601D">
              <w:rPr>
                <w:rFonts w:ascii="Arial" w:hAnsi="Arial" w:cs="Arial"/>
                <w:sz w:val="22"/>
              </w:rPr>
              <w:t xml:space="preserve"> in a busy bar environment.</w:t>
            </w:r>
          </w:p>
          <w:p w14:paraId="21B25C0F" w14:textId="642F36B5" w:rsidR="00C96BF4" w:rsidRPr="0015601D" w:rsidRDefault="00C96BF4" w:rsidP="00F861F7">
            <w:pPr>
              <w:pStyle w:val="Bulleted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Good knowledge of Wines, Beers</w:t>
            </w:r>
            <w:r w:rsidR="00860716" w:rsidRPr="0015601D">
              <w:rPr>
                <w:rFonts w:ascii="Arial" w:hAnsi="Arial" w:cs="Arial"/>
                <w:sz w:val="22"/>
              </w:rPr>
              <w:t xml:space="preserve">, </w:t>
            </w:r>
            <w:r w:rsidRPr="0015601D">
              <w:rPr>
                <w:rFonts w:ascii="Arial" w:hAnsi="Arial" w:cs="Arial"/>
                <w:sz w:val="22"/>
              </w:rPr>
              <w:t>Spirits</w:t>
            </w:r>
            <w:r w:rsidR="00860716" w:rsidRPr="0015601D">
              <w:rPr>
                <w:rFonts w:ascii="Arial" w:hAnsi="Arial" w:cs="Arial"/>
                <w:sz w:val="22"/>
              </w:rPr>
              <w:t xml:space="preserve"> and non-alcoholic beverages</w:t>
            </w:r>
            <w:r w:rsidRPr="0015601D">
              <w:rPr>
                <w:rFonts w:ascii="Arial" w:hAnsi="Arial" w:cs="Arial"/>
                <w:sz w:val="22"/>
              </w:rPr>
              <w:t>.</w:t>
            </w:r>
          </w:p>
          <w:p w14:paraId="5282612C" w14:textId="77777777" w:rsidR="00C96BF4" w:rsidRPr="0015601D" w:rsidRDefault="00C96BF4" w:rsidP="00F861F7">
            <w:pPr>
              <w:pStyle w:val="Bulleted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Good customer service and numeracy skills.</w:t>
            </w:r>
          </w:p>
          <w:p w14:paraId="6ED6B7E3" w14:textId="77777777" w:rsidR="00C96BF4" w:rsidRPr="0015601D" w:rsidRDefault="00C96BF4" w:rsidP="00F861F7">
            <w:pPr>
              <w:pStyle w:val="Bulleted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 xml:space="preserve">Flexibility &amp; adaptability. </w:t>
            </w:r>
          </w:p>
          <w:p w14:paraId="3E5976AD" w14:textId="77777777" w:rsidR="00C96BF4" w:rsidRPr="0015601D" w:rsidRDefault="00C96BF4" w:rsidP="00F861F7">
            <w:pPr>
              <w:pStyle w:val="Bulleted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Awareness of Food Hygiene, Health and Safety &amp; Licensing requirements.</w:t>
            </w:r>
          </w:p>
          <w:p w14:paraId="3D1C3ED2" w14:textId="77777777" w:rsidR="00C96BF4" w:rsidRDefault="00C96BF4" w:rsidP="007E787B">
            <w:pPr>
              <w:pStyle w:val="Bulleted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15601D">
              <w:rPr>
                <w:rFonts w:ascii="Arial" w:hAnsi="Arial" w:cs="Arial"/>
                <w:sz w:val="22"/>
              </w:rPr>
              <w:t>Good time management skills.</w:t>
            </w:r>
          </w:p>
          <w:p w14:paraId="3D981B6E" w14:textId="2AA95485" w:rsidR="007E787B" w:rsidRPr="007E787B" w:rsidRDefault="007E787B" w:rsidP="007E787B">
            <w:pPr>
              <w:pStyle w:val="BulletedList"/>
              <w:numPr>
                <w:ilvl w:val="0"/>
                <w:numId w:val="0"/>
              </w:numPr>
              <w:ind w:left="720" w:hanging="360"/>
              <w:rPr>
                <w:rFonts w:ascii="Arial" w:hAnsi="Arial" w:cs="Arial"/>
                <w:sz w:val="22"/>
              </w:rPr>
            </w:pPr>
          </w:p>
        </w:tc>
      </w:tr>
    </w:tbl>
    <w:p w14:paraId="38728D6E" w14:textId="5FA30031" w:rsidR="006C5CCB" w:rsidRPr="00FF20E4" w:rsidRDefault="006C5CCB" w:rsidP="005979E0">
      <w:pPr>
        <w:spacing w:line="360" w:lineRule="auto"/>
        <w:rPr>
          <w:rFonts w:ascii="Arial" w:hAnsi="Arial"/>
          <w:szCs w:val="20"/>
        </w:rPr>
      </w:pPr>
    </w:p>
    <w:sectPr w:rsidR="006C5CCB" w:rsidRPr="00FF20E4" w:rsidSect="00144FCF">
      <w:headerReference w:type="default" r:id="rId9"/>
      <w:footerReference w:type="default" r:id="rId10"/>
      <w:pgSz w:w="12240" w:h="15840"/>
      <w:pgMar w:top="19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9FE2F" w14:textId="77777777" w:rsidR="00AD2DA6" w:rsidRDefault="00AD2DA6" w:rsidP="00037D55">
      <w:pPr>
        <w:spacing w:before="0" w:after="0"/>
      </w:pPr>
      <w:r>
        <w:separator/>
      </w:r>
    </w:p>
  </w:endnote>
  <w:endnote w:type="continuationSeparator" w:id="0">
    <w:p w14:paraId="6F7DAA8E" w14:textId="77777777" w:rsidR="00AD2DA6" w:rsidRDefault="00AD2DA6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8D64" w14:textId="77504979" w:rsidR="0003278D" w:rsidRDefault="000327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A49">
      <w:rPr>
        <w:noProof/>
      </w:rPr>
      <w:t>1</w:t>
    </w:r>
    <w:r>
      <w:rPr>
        <w:noProof/>
      </w:rPr>
      <w:fldChar w:fldCharType="end"/>
    </w:r>
  </w:p>
  <w:p w14:paraId="260BC2EE" w14:textId="2C41E739" w:rsidR="0015601D" w:rsidRDefault="0015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6FEF" w14:textId="77777777" w:rsidR="00AD2DA6" w:rsidRDefault="00AD2DA6" w:rsidP="00037D55">
      <w:pPr>
        <w:spacing w:before="0" w:after="0"/>
      </w:pPr>
      <w:r>
        <w:separator/>
      </w:r>
    </w:p>
  </w:footnote>
  <w:footnote w:type="continuationSeparator" w:id="0">
    <w:p w14:paraId="37D2B2C4" w14:textId="77777777" w:rsidR="00AD2DA6" w:rsidRDefault="00AD2DA6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58BD" w14:textId="79577FEA" w:rsidR="0003278D" w:rsidRPr="00365061" w:rsidRDefault="00144FCF" w:rsidP="00365061">
    <w:pPr>
      <w:pStyle w:val="Companynam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60086C6" wp14:editId="48CAEEEB">
          <wp:simplePos x="0" y="0"/>
          <wp:positionH relativeFrom="column">
            <wp:posOffset>4959350</wp:posOffset>
          </wp:positionH>
          <wp:positionV relativeFrom="paragraph">
            <wp:posOffset>-134620</wp:posOffset>
          </wp:positionV>
          <wp:extent cx="1055695" cy="759995"/>
          <wp:effectExtent l="0" t="0" r="11430" b="2540"/>
          <wp:wrapNone/>
          <wp:docPr id="1" name="Picture 1" descr="Rumble:Users:lucy:Desktop:NAC logo with or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mble:Users:lucy:Desktop:NAC logo with ora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695" cy="75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7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8C4"/>
    <w:multiLevelType w:val="hybridMultilevel"/>
    <w:tmpl w:val="C324B3C0"/>
    <w:lvl w:ilvl="0" w:tplc="57CE01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F4478"/>
    <w:multiLevelType w:val="hybridMultilevel"/>
    <w:tmpl w:val="CA14D8D2"/>
    <w:lvl w:ilvl="0" w:tplc="B3F8AD1E">
      <w:start w:val="40"/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B563A0"/>
    <w:multiLevelType w:val="hybridMultilevel"/>
    <w:tmpl w:val="DC868D32"/>
    <w:lvl w:ilvl="0" w:tplc="CA98D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81E46"/>
    <w:multiLevelType w:val="hybridMultilevel"/>
    <w:tmpl w:val="6D90A854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0615A"/>
    <w:multiLevelType w:val="hybridMultilevel"/>
    <w:tmpl w:val="416E7B26"/>
    <w:lvl w:ilvl="0" w:tplc="F4A63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EEC"/>
    <w:multiLevelType w:val="hybridMultilevel"/>
    <w:tmpl w:val="7DC4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D5A67"/>
    <w:multiLevelType w:val="hybridMultilevel"/>
    <w:tmpl w:val="D1B6D17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175572">
    <w:abstractNumId w:val="4"/>
  </w:num>
  <w:num w:numId="2" w16cid:durableId="1154420152">
    <w:abstractNumId w:val="0"/>
  </w:num>
  <w:num w:numId="3" w16cid:durableId="1136221501">
    <w:abstractNumId w:val="6"/>
  </w:num>
  <w:num w:numId="4" w16cid:durableId="1992708617">
    <w:abstractNumId w:val="7"/>
  </w:num>
  <w:num w:numId="5" w16cid:durableId="216285684">
    <w:abstractNumId w:val="3"/>
  </w:num>
  <w:num w:numId="6" w16cid:durableId="60644738">
    <w:abstractNumId w:val="1"/>
  </w:num>
  <w:num w:numId="7" w16cid:durableId="912276183">
    <w:abstractNumId w:val="2"/>
  </w:num>
  <w:num w:numId="8" w16cid:durableId="80951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oNotDisplayPageBoundaries/>
  <w:displayBackgroundShape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2E"/>
    <w:rsid w:val="00003A2C"/>
    <w:rsid w:val="00011073"/>
    <w:rsid w:val="000255A3"/>
    <w:rsid w:val="0003278D"/>
    <w:rsid w:val="00035AA4"/>
    <w:rsid w:val="00037D55"/>
    <w:rsid w:val="000660B8"/>
    <w:rsid w:val="000853BC"/>
    <w:rsid w:val="000C5A46"/>
    <w:rsid w:val="000E43A5"/>
    <w:rsid w:val="000F0378"/>
    <w:rsid w:val="000F6B6D"/>
    <w:rsid w:val="00114FAC"/>
    <w:rsid w:val="0012566B"/>
    <w:rsid w:val="0014076C"/>
    <w:rsid w:val="00144FCF"/>
    <w:rsid w:val="00146B76"/>
    <w:rsid w:val="00147A54"/>
    <w:rsid w:val="0015601D"/>
    <w:rsid w:val="001A0BD6"/>
    <w:rsid w:val="001A24F2"/>
    <w:rsid w:val="00201D1A"/>
    <w:rsid w:val="00237218"/>
    <w:rsid w:val="002549F4"/>
    <w:rsid w:val="00273049"/>
    <w:rsid w:val="00276A6F"/>
    <w:rsid w:val="00291A45"/>
    <w:rsid w:val="002C621C"/>
    <w:rsid w:val="002D253E"/>
    <w:rsid w:val="002D68AB"/>
    <w:rsid w:val="002F2188"/>
    <w:rsid w:val="0036119B"/>
    <w:rsid w:val="00365061"/>
    <w:rsid w:val="00374F55"/>
    <w:rsid w:val="003829AA"/>
    <w:rsid w:val="00386B78"/>
    <w:rsid w:val="003A0571"/>
    <w:rsid w:val="004442D2"/>
    <w:rsid w:val="00464444"/>
    <w:rsid w:val="00492782"/>
    <w:rsid w:val="00500155"/>
    <w:rsid w:val="00516A0F"/>
    <w:rsid w:val="005253BD"/>
    <w:rsid w:val="00545D51"/>
    <w:rsid w:val="00547073"/>
    <w:rsid w:val="00547D99"/>
    <w:rsid w:val="005556EA"/>
    <w:rsid w:val="00562A56"/>
    <w:rsid w:val="00566F1F"/>
    <w:rsid w:val="00592652"/>
    <w:rsid w:val="005953C0"/>
    <w:rsid w:val="005979E0"/>
    <w:rsid w:val="005A3B49"/>
    <w:rsid w:val="005C669E"/>
    <w:rsid w:val="005E3FE3"/>
    <w:rsid w:val="0060216F"/>
    <w:rsid w:val="00636A38"/>
    <w:rsid w:val="00675772"/>
    <w:rsid w:val="00680DD4"/>
    <w:rsid w:val="006970E6"/>
    <w:rsid w:val="006A26AD"/>
    <w:rsid w:val="006B253D"/>
    <w:rsid w:val="006C1D8F"/>
    <w:rsid w:val="006C3597"/>
    <w:rsid w:val="006C5CCB"/>
    <w:rsid w:val="006D41D5"/>
    <w:rsid w:val="006E5A07"/>
    <w:rsid w:val="006F459F"/>
    <w:rsid w:val="006F602E"/>
    <w:rsid w:val="00773CA3"/>
    <w:rsid w:val="00774232"/>
    <w:rsid w:val="007809D6"/>
    <w:rsid w:val="0079152D"/>
    <w:rsid w:val="0079712B"/>
    <w:rsid w:val="007B5567"/>
    <w:rsid w:val="007B57F0"/>
    <w:rsid w:val="007B6A52"/>
    <w:rsid w:val="007E3E45"/>
    <w:rsid w:val="007E787B"/>
    <w:rsid w:val="007F2C82"/>
    <w:rsid w:val="007F543F"/>
    <w:rsid w:val="008036DF"/>
    <w:rsid w:val="0080619B"/>
    <w:rsid w:val="008123E7"/>
    <w:rsid w:val="00851E78"/>
    <w:rsid w:val="00857B5E"/>
    <w:rsid w:val="00860716"/>
    <w:rsid w:val="00874ACE"/>
    <w:rsid w:val="00890A97"/>
    <w:rsid w:val="008A77BD"/>
    <w:rsid w:val="008B45C9"/>
    <w:rsid w:val="008D03D8"/>
    <w:rsid w:val="008D0916"/>
    <w:rsid w:val="008E4732"/>
    <w:rsid w:val="008F067A"/>
    <w:rsid w:val="008F1C78"/>
    <w:rsid w:val="008F2537"/>
    <w:rsid w:val="009063BE"/>
    <w:rsid w:val="00923567"/>
    <w:rsid w:val="009330CA"/>
    <w:rsid w:val="00942365"/>
    <w:rsid w:val="0099370D"/>
    <w:rsid w:val="009B47FF"/>
    <w:rsid w:val="009C2D28"/>
    <w:rsid w:val="009F586E"/>
    <w:rsid w:val="00A01E8A"/>
    <w:rsid w:val="00A24DC5"/>
    <w:rsid w:val="00A359F5"/>
    <w:rsid w:val="00A463B7"/>
    <w:rsid w:val="00A81673"/>
    <w:rsid w:val="00A964B8"/>
    <w:rsid w:val="00AB12A7"/>
    <w:rsid w:val="00AC28A8"/>
    <w:rsid w:val="00AC501E"/>
    <w:rsid w:val="00AD2DA6"/>
    <w:rsid w:val="00B475DD"/>
    <w:rsid w:val="00B90BAC"/>
    <w:rsid w:val="00BB2F85"/>
    <w:rsid w:val="00BC340A"/>
    <w:rsid w:val="00BD0958"/>
    <w:rsid w:val="00BD5458"/>
    <w:rsid w:val="00C1107B"/>
    <w:rsid w:val="00C22FD2"/>
    <w:rsid w:val="00C41450"/>
    <w:rsid w:val="00C5733B"/>
    <w:rsid w:val="00C64C7B"/>
    <w:rsid w:val="00C76253"/>
    <w:rsid w:val="00C96BF4"/>
    <w:rsid w:val="00CC4A82"/>
    <w:rsid w:val="00CF219C"/>
    <w:rsid w:val="00CF22EC"/>
    <w:rsid w:val="00CF45D4"/>
    <w:rsid w:val="00CF467A"/>
    <w:rsid w:val="00D14A49"/>
    <w:rsid w:val="00D17CF6"/>
    <w:rsid w:val="00D32F04"/>
    <w:rsid w:val="00D57E96"/>
    <w:rsid w:val="00D834D4"/>
    <w:rsid w:val="00D9073A"/>
    <w:rsid w:val="00D95278"/>
    <w:rsid w:val="00DB4F41"/>
    <w:rsid w:val="00DB7B5C"/>
    <w:rsid w:val="00DC2EEE"/>
    <w:rsid w:val="00DD1466"/>
    <w:rsid w:val="00DE06A5"/>
    <w:rsid w:val="00DE106F"/>
    <w:rsid w:val="00DE4CF2"/>
    <w:rsid w:val="00DF4899"/>
    <w:rsid w:val="00E23F93"/>
    <w:rsid w:val="00E25F48"/>
    <w:rsid w:val="00E4626A"/>
    <w:rsid w:val="00E47D3D"/>
    <w:rsid w:val="00E52EF8"/>
    <w:rsid w:val="00EA68A2"/>
    <w:rsid w:val="00ED65E5"/>
    <w:rsid w:val="00EF1113"/>
    <w:rsid w:val="00F01F04"/>
    <w:rsid w:val="00F0505B"/>
    <w:rsid w:val="00F06F66"/>
    <w:rsid w:val="00F1027B"/>
    <w:rsid w:val="00F8089E"/>
    <w:rsid w:val="00F9525E"/>
    <w:rsid w:val="00FD39FD"/>
    <w:rsid w:val="00FE4709"/>
    <w:rsid w:val="00FF0781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F18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rsid w:val="006D41D5"/>
    <w:pPr>
      <w:ind w:left="720"/>
      <w:contextualSpacing/>
    </w:pPr>
  </w:style>
  <w:style w:type="paragraph" w:styleId="NormalWeb">
    <w:name w:val="Normal (Web)"/>
    <w:basedOn w:val="Normal"/>
    <w:rsid w:val="00BC340A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Verdana" w:eastAsia="Times New Roman" w:hAnsi="Verdana" w:cs="Verdana"/>
      <w:color w:val="00000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C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aN:aNngmSlxFDew3v5h70zmsk+++TI:-Tmp-:TC10357164999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9F72C8F1343448A6499A0239AA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96D6-F689-AC44-AA46-54731E133275}"/>
      </w:docPartPr>
      <w:docPartBody>
        <w:p w:rsidR="00901B9E" w:rsidRDefault="00695BDF" w:rsidP="00695BDF">
          <w:pPr>
            <w:pStyle w:val="769F72C8F1343448A6499A0239AAB461"/>
          </w:pPr>
          <w:r w:rsidRPr="0067577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41848">
    <w:abstractNumId w:val="1"/>
  </w:num>
  <w:num w:numId="2" w16cid:durableId="130654379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14"/>
    <w:rsid w:val="00017F6B"/>
    <w:rsid w:val="000E2C22"/>
    <w:rsid w:val="001A0BD6"/>
    <w:rsid w:val="001E499E"/>
    <w:rsid w:val="00252D46"/>
    <w:rsid w:val="002549F4"/>
    <w:rsid w:val="003407B3"/>
    <w:rsid w:val="003C7120"/>
    <w:rsid w:val="0059087F"/>
    <w:rsid w:val="005E0F06"/>
    <w:rsid w:val="00695BDF"/>
    <w:rsid w:val="006A431A"/>
    <w:rsid w:val="006A4D1A"/>
    <w:rsid w:val="006F535C"/>
    <w:rsid w:val="00901B9E"/>
    <w:rsid w:val="00920786"/>
    <w:rsid w:val="009471BC"/>
    <w:rsid w:val="00A728F9"/>
    <w:rsid w:val="00A97E1C"/>
    <w:rsid w:val="00AB562C"/>
    <w:rsid w:val="00B81589"/>
    <w:rsid w:val="00B926E8"/>
    <w:rsid w:val="00B95414"/>
    <w:rsid w:val="00C37772"/>
    <w:rsid w:val="00C70741"/>
    <w:rsid w:val="00D63BAA"/>
    <w:rsid w:val="00D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B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5414"/>
    <w:rPr>
      <w:color w:val="0000FF"/>
      <w:u w:val="single"/>
    </w:rPr>
  </w:style>
  <w:style w:type="paragraph" w:customStyle="1" w:styleId="769F72C8F1343448A6499A0239AAB461">
    <w:name w:val="769F72C8F1343448A6499A0239AAB461"/>
    <w:rsid w:val="00695BDF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18B74-8E45-2B4E-B034-8BF90D70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Macintosh%20HD:private:var:folders:aN:aNngmSlxFDew3v5h70zmsk+++TI:-Tmp-:TC103571649990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1323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Pasco Kevlin</dc:creator>
  <cp:keywords/>
  <cp:lastModifiedBy>Kelly Robb</cp:lastModifiedBy>
  <cp:revision>2</cp:revision>
  <cp:lastPrinted>2018-08-23T11:25:00Z</cp:lastPrinted>
  <dcterms:created xsi:type="dcterms:W3CDTF">2025-02-03T16:27:00Z</dcterms:created>
  <dcterms:modified xsi:type="dcterms:W3CDTF">2025-02-03T16:27:00Z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